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803" w:rsidRDefault="00214362" w:rsidP="00FD5E78">
      <w:pPr>
        <w:jc w:val="center"/>
        <w:rPr>
          <w:rFonts w:ascii="Arial Narrow" w:hAnsi="Arial Narrow" w:cs="Arial Narrow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Kontakt</w:t>
      </w:r>
      <w:r w:rsidR="00B97D97">
        <w:rPr>
          <w:rFonts w:ascii="Arial" w:hAnsi="Arial" w:cs="Arial"/>
          <w:b/>
          <w:bCs/>
          <w:sz w:val="28"/>
          <w:szCs w:val="28"/>
        </w:rPr>
        <w:t>formular</w:t>
      </w:r>
    </w:p>
    <w:p w:rsidR="00FD5E78" w:rsidRPr="00FD5E78" w:rsidRDefault="00FD5E78" w:rsidP="00FD5E78">
      <w:pPr>
        <w:jc w:val="center"/>
        <w:rPr>
          <w:rFonts w:ascii="Arial" w:hAnsi="Arial" w:cs="Arial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5"/>
        <w:gridCol w:w="1744"/>
        <w:gridCol w:w="1200"/>
        <w:gridCol w:w="2944"/>
        <w:gridCol w:w="2944"/>
      </w:tblGrid>
      <w:tr w:rsidR="00875A7D" w:rsidTr="004E60B0">
        <w:trPr>
          <w:trHeight w:val="567"/>
        </w:trPr>
        <w:tc>
          <w:tcPr>
            <w:tcW w:w="235" w:type="dxa"/>
            <w:shd w:val="clear" w:color="auto" w:fill="000000" w:themeFill="text1"/>
          </w:tcPr>
          <w:p w:rsidR="00875A7D" w:rsidRDefault="00875A7D" w:rsidP="00875A7D">
            <w:pPr>
              <w:jc w:val="center"/>
            </w:pPr>
          </w:p>
        </w:tc>
        <w:tc>
          <w:tcPr>
            <w:tcW w:w="8832" w:type="dxa"/>
            <w:gridSpan w:val="4"/>
            <w:vAlign w:val="center"/>
          </w:tcPr>
          <w:p w:rsidR="00875A7D" w:rsidRDefault="00875A7D" w:rsidP="003F54E1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Angaben zur Person</w:t>
            </w:r>
          </w:p>
        </w:tc>
      </w:tr>
      <w:tr w:rsidR="00403BC6" w:rsidTr="00320A3E">
        <w:trPr>
          <w:trHeight w:val="493"/>
        </w:trPr>
        <w:tc>
          <w:tcPr>
            <w:tcW w:w="235" w:type="dxa"/>
            <w:vMerge w:val="restart"/>
          </w:tcPr>
          <w:p w:rsidR="00403BC6" w:rsidRDefault="00403BC6" w:rsidP="00875A7D">
            <w:pPr>
              <w:jc w:val="center"/>
            </w:pPr>
          </w:p>
        </w:tc>
        <w:tc>
          <w:tcPr>
            <w:tcW w:w="2944" w:type="dxa"/>
            <w:gridSpan w:val="2"/>
          </w:tcPr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Anrede, Vorname</w:t>
            </w:r>
          </w:p>
          <w:p w:rsidR="00403BC6" w:rsidRPr="00875A7D" w:rsidRDefault="00403BC6" w:rsidP="00875A7D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2944" w:type="dxa"/>
          </w:tcPr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Weitere Namen</w:t>
            </w:r>
          </w:p>
          <w:p w:rsidR="00403BC6" w:rsidRPr="00875A7D" w:rsidRDefault="00403BC6" w:rsidP="00875A7D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2944" w:type="dxa"/>
          </w:tcPr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Nachname</w:t>
            </w:r>
          </w:p>
          <w:p w:rsidR="00403BC6" w:rsidRPr="00875A7D" w:rsidRDefault="00403BC6" w:rsidP="00875A7D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403BC6" w:rsidTr="00320A3E">
        <w:trPr>
          <w:trHeight w:val="493"/>
        </w:trPr>
        <w:tc>
          <w:tcPr>
            <w:tcW w:w="235" w:type="dxa"/>
            <w:vMerge/>
          </w:tcPr>
          <w:p w:rsidR="00403BC6" w:rsidRDefault="00403BC6" w:rsidP="00875A7D">
            <w:pPr>
              <w:jc w:val="center"/>
            </w:pPr>
          </w:p>
        </w:tc>
        <w:tc>
          <w:tcPr>
            <w:tcW w:w="8832" w:type="dxa"/>
            <w:gridSpan w:val="4"/>
          </w:tcPr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E-Mail</w:t>
            </w:r>
          </w:p>
          <w:p w:rsidR="00403BC6" w:rsidRPr="00275441" w:rsidRDefault="00403BC6" w:rsidP="00875A7D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275441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403BC6" w:rsidTr="00320A3E">
        <w:trPr>
          <w:trHeight w:val="493"/>
        </w:trPr>
        <w:tc>
          <w:tcPr>
            <w:tcW w:w="235" w:type="dxa"/>
            <w:vMerge/>
          </w:tcPr>
          <w:p w:rsidR="00403BC6" w:rsidRDefault="00403BC6" w:rsidP="00875A7D">
            <w:pPr>
              <w:jc w:val="center"/>
            </w:pPr>
          </w:p>
        </w:tc>
        <w:tc>
          <w:tcPr>
            <w:tcW w:w="1744" w:type="dxa"/>
          </w:tcPr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Klasse</w:t>
            </w:r>
          </w:p>
          <w:p w:rsidR="00403BC6" w:rsidRPr="003E7B30" w:rsidRDefault="00403BC6" w:rsidP="00875A7D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88" w:type="dxa"/>
            <w:gridSpan w:val="3"/>
          </w:tcPr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Abteilung (Gremien)</w:t>
            </w:r>
          </w:p>
          <w:p w:rsidR="00403BC6" w:rsidRPr="00FC3624" w:rsidRDefault="00403BC6" w:rsidP="00FC362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403BC6" w:rsidTr="00320A3E">
        <w:trPr>
          <w:trHeight w:val="493"/>
        </w:trPr>
        <w:tc>
          <w:tcPr>
            <w:tcW w:w="235" w:type="dxa"/>
            <w:vMerge/>
          </w:tcPr>
          <w:p w:rsidR="00403BC6" w:rsidRDefault="00403BC6" w:rsidP="00875A7D">
            <w:pPr>
              <w:jc w:val="center"/>
            </w:pPr>
          </w:p>
        </w:tc>
        <w:tc>
          <w:tcPr>
            <w:tcW w:w="8832" w:type="dxa"/>
            <w:gridSpan w:val="4"/>
          </w:tcPr>
          <w:p w:rsidR="00403BC6" w:rsidRDefault="00403BC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Weitere Angaben </w:t>
            </w:r>
          </w:p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C16C3E" w:rsidTr="00320A3E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C16C3E" w:rsidRPr="003F54E1" w:rsidRDefault="00C16C3E" w:rsidP="003F54E1"/>
        </w:tc>
        <w:tc>
          <w:tcPr>
            <w:tcW w:w="8832" w:type="dxa"/>
            <w:gridSpan w:val="4"/>
            <w:vAlign w:val="center"/>
          </w:tcPr>
          <w:p w:rsidR="00C16C3E" w:rsidRDefault="00C16C3E" w:rsidP="003F54E1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Berechtigungen</w:t>
            </w:r>
          </w:p>
        </w:tc>
      </w:tr>
      <w:tr w:rsidR="00C16C3E" w:rsidTr="00320A3E">
        <w:trPr>
          <w:trHeight w:val="493"/>
        </w:trPr>
        <w:tc>
          <w:tcPr>
            <w:tcW w:w="235" w:type="dxa"/>
            <w:shd w:val="clear" w:color="auto" w:fill="FFFFFF" w:themeFill="background1"/>
          </w:tcPr>
          <w:p w:rsidR="00C16C3E" w:rsidRPr="003F54E1" w:rsidRDefault="00C16C3E" w:rsidP="00C16C3E"/>
        </w:tc>
        <w:tc>
          <w:tcPr>
            <w:tcW w:w="8832" w:type="dxa"/>
            <w:gridSpan w:val="4"/>
          </w:tcPr>
          <w:p w:rsidR="00C16C3E" w:rsidRDefault="00F71EA2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Datenverarbeitung</w:t>
            </w:r>
            <w:r w:rsidR="00C16C3E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(Wenn nicht gestattet bitte angeben)</w:t>
            </w:r>
          </w:p>
          <w:p w:rsidR="00C16C3E" w:rsidRPr="003E7B30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7"/>
          </w:p>
        </w:tc>
      </w:tr>
      <w:tr w:rsidR="00C16C3E" w:rsidTr="00320A3E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C16C3E" w:rsidRDefault="00C16C3E" w:rsidP="00C16C3E">
            <w:pPr>
              <w:jc w:val="center"/>
            </w:pPr>
          </w:p>
        </w:tc>
        <w:tc>
          <w:tcPr>
            <w:tcW w:w="8832" w:type="dxa"/>
            <w:gridSpan w:val="4"/>
            <w:shd w:val="clear" w:color="auto" w:fill="FFFFFF" w:themeFill="background1"/>
            <w:vAlign w:val="center"/>
          </w:tcPr>
          <w:p w:rsidR="00C16C3E" w:rsidRPr="00EF2EEA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 w:rsidRPr="00EF2EEA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Information</w:t>
            </w:r>
          </w:p>
        </w:tc>
      </w:tr>
      <w:tr w:rsidR="00C16C3E" w:rsidTr="004E60B0">
        <w:trPr>
          <w:trHeight w:val="567"/>
        </w:trPr>
        <w:tc>
          <w:tcPr>
            <w:tcW w:w="235" w:type="dxa"/>
            <w:shd w:val="clear" w:color="auto" w:fill="FFFFFF" w:themeFill="background1"/>
          </w:tcPr>
          <w:p w:rsidR="00C16C3E" w:rsidRDefault="00C16C3E" w:rsidP="00C16C3E">
            <w:pPr>
              <w:jc w:val="center"/>
            </w:pPr>
          </w:p>
        </w:tc>
        <w:tc>
          <w:tcPr>
            <w:tcW w:w="8832" w:type="dxa"/>
            <w:gridSpan w:val="4"/>
            <w:shd w:val="clear" w:color="auto" w:fill="FFFFFF" w:themeFill="background1"/>
          </w:tcPr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Durch das </w:t>
            </w:r>
            <w:r w:rsidR="00320A3E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ngeben der persönlichen Daten erlauben Sie uns automatisch, diese weiterzuleiten</w:t>
            </w:r>
            <w:r w:rsidR="005E045D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und zu speichern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.</w:t>
            </w:r>
          </w:p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Sollte dies nicht der Fall sein, vermerken Sie dies bitte unter Berechtigungen.</w:t>
            </w:r>
          </w:p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Ihre Daten </w:t>
            </w:r>
            <w:r w:rsidR="0041468D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werden 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automatisch in unserem System gespeichert. </w:t>
            </w:r>
          </w:p>
          <w:p w:rsidR="00C16C3E" w:rsidRPr="00327C3A" w:rsidRDefault="00C16C3E" w:rsidP="00C16C3E">
            <w:pPr>
              <w:rPr>
                <w:rFonts w:ascii="Arial Narrow" w:hAnsi="Arial Narrow" w:cs="Arial"/>
                <w:sz w:val="18"/>
                <w:szCs w:val="18"/>
              </w:rPr>
            </w:pPr>
            <w:r w:rsidRPr="00327C3A">
              <w:rPr>
                <w:rFonts w:ascii="Arial Narrow" w:hAnsi="Arial Narrow" w:cs="Arial"/>
                <w:sz w:val="18"/>
                <w:szCs w:val="18"/>
              </w:rPr>
              <w:t>Die Einwilligung zur Datenverarbeitung und -speicherung können Sie jederzeit, auch bei künftigen Aussendungen, ohne Angabe von Gründen entsprechend den gesetzlichen Vorgaben gem. Art. 21 DSGVO widersprechen.</w:t>
            </w:r>
          </w:p>
        </w:tc>
      </w:tr>
    </w:tbl>
    <w:p w:rsidR="00327C3A" w:rsidRDefault="00327C3A" w:rsidP="00327C3A">
      <w:pPr>
        <w:rPr>
          <w:rFonts w:ascii="Arial" w:hAnsi="Arial" w:cs="Arial"/>
          <w:color w:val="000000"/>
          <w:sz w:val="18"/>
          <w:szCs w:val="18"/>
        </w:rPr>
      </w:pPr>
    </w:p>
    <w:p w:rsidR="00CD108C" w:rsidRDefault="00CD108C" w:rsidP="00875A7D">
      <w:pPr>
        <w:jc w:val="center"/>
      </w:pPr>
    </w:p>
    <w:sectPr w:rsidR="00CD108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6FEC" w:rsidRDefault="00B16FEC" w:rsidP="00596B89">
      <w:r>
        <w:separator/>
      </w:r>
    </w:p>
  </w:endnote>
  <w:endnote w:type="continuationSeparator" w:id="0">
    <w:p w:rsidR="00B16FEC" w:rsidRDefault="00B16FEC" w:rsidP="0059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6FEC" w:rsidRDefault="00B16FEC" w:rsidP="00596B89">
      <w:r>
        <w:separator/>
      </w:r>
    </w:p>
  </w:footnote>
  <w:footnote w:type="continuationSeparator" w:id="0">
    <w:p w:rsidR="00B16FEC" w:rsidRDefault="00B16FEC" w:rsidP="0059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B89" w:rsidRDefault="00596B89" w:rsidP="00596B89">
    <w:pPr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 xml:space="preserve">Gesamtschule Am Schilfhof                                                                                                                                                           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0</w:t>
    </w:r>
    <w:r w:rsidR="00DE4CD7">
      <w:rPr>
        <w:rFonts w:ascii="Arial Narrow" w:hAnsi="Arial Narrow" w:cs="Arial Narrow"/>
        <w:b/>
        <w:bCs/>
        <w:color w:val="000000"/>
        <w:kern w:val="0"/>
        <w:sz w:val="19"/>
        <w:szCs w:val="19"/>
      </w:rPr>
      <w:t>2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33321E">
      <w:rPr>
        <w:rFonts w:ascii="Arial Narrow" w:hAnsi="Arial Narrow" w:cs="Arial Narrow"/>
        <w:b/>
        <w:bCs/>
        <w:color w:val="000000"/>
        <w:kern w:val="0"/>
        <w:sz w:val="19"/>
        <w:szCs w:val="19"/>
      </w:rPr>
      <w:t>3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DE4CD7">
      <w:rPr>
        <w:rFonts w:ascii="Arial Narrow" w:hAnsi="Arial Narrow" w:cs="Arial Narrow"/>
        <w:b/>
        <w:bCs/>
        <w:color w:val="000000"/>
        <w:kern w:val="0"/>
        <w:sz w:val="19"/>
        <w:szCs w:val="19"/>
      </w:rPr>
      <w:t>2</w:t>
    </w:r>
  </w:p>
  <w:p w:rsidR="00596B89" w:rsidRDefault="0033321E" w:rsidP="00596B89">
    <w:pPr>
      <w:jc w:val="right"/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>03</w:t>
    </w:r>
    <w:r w:rsidR="00596B89">
      <w:rPr>
        <w:rFonts w:ascii="Arial Narrow" w:hAnsi="Arial Narrow" w:cs="Arial Narrow"/>
        <w:color w:val="000000"/>
        <w:kern w:val="0"/>
        <w:sz w:val="19"/>
        <w:szCs w:val="19"/>
      </w:rPr>
      <w:t>/2</w:t>
    </w:r>
    <w:r>
      <w:rPr>
        <w:rFonts w:ascii="Arial Narrow" w:hAnsi="Arial Narrow" w:cs="Arial Narrow"/>
        <w:color w:val="000000"/>
        <w:kern w:val="0"/>
        <w:sz w:val="19"/>
        <w:szCs w:val="19"/>
      </w:rPr>
      <w:t>4</w:t>
    </w:r>
  </w:p>
  <w:p w:rsidR="00596B89" w:rsidRDefault="00596B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60"/>
    <w:rsid w:val="00032ED4"/>
    <w:rsid w:val="000407A6"/>
    <w:rsid w:val="000D35D3"/>
    <w:rsid w:val="000F0091"/>
    <w:rsid w:val="00100803"/>
    <w:rsid w:val="00114560"/>
    <w:rsid w:val="001613EB"/>
    <w:rsid w:val="00180CA8"/>
    <w:rsid w:val="001C5642"/>
    <w:rsid w:val="00214362"/>
    <w:rsid w:val="00235851"/>
    <w:rsid w:val="00260A64"/>
    <w:rsid w:val="002611F1"/>
    <w:rsid w:val="00266B1B"/>
    <w:rsid w:val="002751CC"/>
    <w:rsid w:val="00275441"/>
    <w:rsid w:val="002A5F95"/>
    <w:rsid w:val="002C78CE"/>
    <w:rsid w:val="00320A3E"/>
    <w:rsid w:val="00327C3A"/>
    <w:rsid w:val="0033321E"/>
    <w:rsid w:val="0037139C"/>
    <w:rsid w:val="00393981"/>
    <w:rsid w:val="003A5544"/>
    <w:rsid w:val="003E7B30"/>
    <w:rsid w:val="003F54E1"/>
    <w:rsid w:val="00403BC6"/>
    <w:rsid w:val="0041468D"/>
    <w:rsid w:val="0045734D"/>
    <w:rsid w:val="004B5521"/>
    <w:rsid w:val="004E60B0"/>
    <w:rsid w:val="00520DA6"/>
    <w:rsid w:val="00534A09"/>
    <w:rsid w:val="00555231"/>
    <w:rsid w:val="0056159C"/>
    <w:rsid w:val="00572CC3"/>
    <w:rsid w:val="00575A06"/>
    <w:rsid w:val="00596B89"/>
    <w:rsid w:val="00597F4B"/>
    <w:rsid w:val="005C2795"/>
    <w:rsid w:val="005E045D"/>
    <w:rsid w:val="00610515"/>
    <w:rsid w:val="006506B7"/>
    <w:rsid w:val="006A07CD"/>
    <w:rsid w:val="006A2496"/>
    <w:rsid w:val="006C2369"/>
    <w:rsid w:val="006D6BC2"/>
    <w:rsid w:val="007471E2"/>
    <w:rsid w:val="007E2378"/>
    <w:rsid w:val="00813717"/>
    <w:rsid w:val="00823089"/>
    <w:rsid w:val="00875A7D"/>
    <w:rsid w:val="008850BF"/>
    <w:rsid w:val="00890D70"/>
    <w:rsid w:val="00894DC0"/>
    <w:rsid w:val="008C5FC6"/>
    <w:rsid w:val="008D451C"/>
    <w:rsid w:val="008D7EDC"/>
    <w:rsid w:val="009216FA"/>
    <w:rsid w:val="009638DF"/>
    <w:rsid w:val="00974A99"/>
    <w:rsid w:val="009A25DD"/>
    <w:rsid w:val="00A46AAA"/>
    <w:rsid w:val="00B14E1E"/>
    <w:rsid w:val="00B16FEC"/>
    <w:rsid w:val="00B25730"/>
    <w:rsid w:val="00B97D97"/>
    <w:rsid w:val="00BA5B64"/>
    <w:rsid w:val="00BA6484"/>
    <w:rsid w:val="00C16C3E"/>
    <w:rsid w:val="00C3237C"/>
    <w:rsid w:val="00CD108C"/>
    <w:rsid w:val="00CD629E"/>
    <w:rsid w:val="00D07137"/>
    <w:rsid w:val="00D574C4"/>
    <w:rsid w:val="00D817F4"/>
    <w:rsid w:val="00DA0C54"/>
    <w:rsid w:val="00DB6966"/>
    <w:rsid w:val="00DC0DEF"/>
    <w:rsid w:val="00DC545E"/>
    <w:rsid w:val="00DE131B"/>
    <w:rsid w:val="00DE4CD7"/>
    <w:rsid w:val="00E1581B"/>
    <w:rsid w:val="00E332DB"/>
    <w:rsid w:val="00E42C5C"/>
    <w:rsid w:val="00E53546"/>
    <w:rsid w:val="00E75424"/>
    <w:rsid w:val="00E76343"/>
    <w:rsid w:val="00ED0F31"/>
    <w:rsid w:val="00EF2EEA"/>
    <w:rsid w:val="00F15143"/>
    <w:rsid w:val="00F31E55"/>
    <w:rsid w:val="00F3377F"/>
    <w:rsid w:val="00F53667"/>
    <w:rsid w:val="00F542CD"/>
    <w:rsid w:val="00F71EA2"/>
    <w:rsid w:val="00FC3624"/>
    <w:rsid w:val="00FD5E78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A6B2-FB3B-C441-A526-4D023B7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520DA6"/>
    <w:rPr>
      <w:rFonts w:asciiTheme="majorHAnsi" w:eastAsiaTheme="majorEastAsia" w:hAnsiTheme="majorHAnsi" w:cs="Times New Roman (Überschriften"/>
      <w:sz w:val="20"/>
      <w:szCs w:val="20"/>
    </w:rPr>
  </w:style>
  <w:style w:type="table" w:styleId="Tabellenraster">
    <w:name w:val="Table Grid"/>
    <w:basedOn w:val="NormaleTabelle"/>
    <w:uiPriority w:val="39"/>
    <w:rsid w:val="0087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5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5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5523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FD5E78"/>
  </w:style>
  <w:style w:type="paragraph" w:styleId="berarbeitung">
    <w:name w:val="Revision"/>
    <w:hidden/>
    <w:uiPriority w:val="99"/>
    <w:semiHidden/>
    <w:rsid w:val="003E7B30"/>
  </w:style>
  <w:style w:type="paragraph" w:styleId="Kopfzeile">
    <w:name w:val="header"/>
    <w:basedOn w:val="Standard"/>
    <w:link w:val="Kopf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6B89"/>
  </w:style>
  <w:style w:type="paragraph" w:styleId="Fuzeile">
    <w:name w:val="footer"/>
    <w:basedOn w:val="Standard"/>
    <w:link w:val="Fu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xschiefer/Library/Group%20Containers/UBF8T346G9.Office/User%20Content.localized/Templates.localized/Antrag%20aus%20der%20Konferenz%20der%20Schu&#776;lerinnen%20und%20Schu&#776;ler.dotx" TargetMode="Externa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AD6CC-DA62-DE48-B2EE-8FDA51B9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aus der Konferenz der Schülerinnen und Schüler.dotx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Schiefer</dc:creator>
  <cp:keywords/>
  <dc:description/>
  <cp:lastModifiedBy>Max Schiefer</cp:lastModifiedBy>
  <cp:revision>12</cp:revision>
  <cp:lastPrinted>2023-12-17T17:47:00Z</cp:lastPrinted>
  <dcterms:created xsi:type="dcterms:W3CDTF">2024-03-03T18:11:00Z</dcterms:created>
  <dcterms:modified xsi:type="dcterms:W3CDTF">2025-02-05T17:44:00Z</dcterms:modified>
</cp:coreProperties>
</file>