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803" w:rsidRDefault="00504414" w:rsidP="00FD5E78">
      <w:pPr>
        <w:jc w:val="center"/>
        <w:rPr>
          <w:rFonts w:ascii="Arial Narrow" w:hAnsi="Arial Narrow" w:cs="Arial Narrow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Feedback zur Arbeit der Schülervertretung</w:t>
      </w:r>
    </w:p>
    <w:p w:rsidR="00FD5E78" w:rsidRPr="00FD5E78" w:rsidRDefault="00FD5E78" w:rsidP="00FD5E78">
      <w:pPr>
        <w:jc w:val="center"/>
        <w:rPr>
          <w:rFonts w:ascii="Arial" w:hAnsi="Arial" w:cs="Arial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5"/>
        <w:gridCol w:w="8832"/>
      </w:tblGrid>
      <w:tr w:rsidR="00875A7D" w:rsidTr="004E60B0">
        <w:trPr>
          <w:trHeight w:val="567"/>
        </w:trPr>
        <w:tc>
          <w:tcPr>
            <w:tcW w:w="235" w:type="dxa"/>
            <w:shd w:val="clear" w:color="auto" w:fill="000000" w:themeFill="text1"/>
          </w:tcPr>
          <w:p w:rsidR="00875A7D" w:rsidRDefault="00875A7D" w:rsidP="00875A7D">
            <w:pPr>
              <w:jc w:val="center"/>
            </w:pPr>
          </w:p>
        </w:tc>
        <w:tc>
          <w:tcPr>
            <w:tcW w:w="8832" w:type="dxa"/>
            <w:vAlign w:val="center"/>
          </w:tcPr>
          <w:p w:rsidR="00875A7D" w:rsidRDefault="00504414" w:rsidP="003F54E1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Feedback</w:t>
            </w:r>
          </w:p>
        </w:tc>
      </w:tr>
      <w:tr w:rsidR="003D4CE8" w:rsidTr="00320A3E">
        <w:trPr>
          <w:trHeight w:val="493"/>
        </w:trPr>
        <w:tc>
          <w:tcPr>
            <w:tcW w:w="235" w:type="dxa"/>
            <w:vMerge w:val="restart"/>
          </w:tcPr>
          <w:p w:rsidR="003D4CE8" w:rsidRDefault="003D4CE8" w:rsidP="00875A7D">
            <w:pPr>
              <w:jc w:val="center"/>
            </w:pPr>
          </w:p>
        </w:tc>
        <w:tc>
          <w:tcPr>
            <w:tcW w:w="8832" w:type="dxa"/>
          </w:tcPr>
          <w:p w:rsidR="003D4CE8" w:rsidRDefault="003D4CE8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Bitte teile</w:t>
            </w:r>
            <w:r w:rsidR="00462111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Sie uns Ihre Meinung zur Arbeit der Schülervertretung mit.</w:t>
            </w:r>
          </w:p>
          <w:p w:rsidR="003D4CE8" w:rsidRDefault="003D4CE8" w:rsidP="00E87CFA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Teilen Sie uns gerne mit:</w:t>
            </w:r>
          </w:p>
          <w:p w:rsidR="003D4CE8" w:rsidRDefault="003D4CE8" w:rsidP="00E87CFA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-Was hat Ihnen gut gefallen?</w:t>
            </w:r>
          </w:p>
          <w:p w:rsidR="003D4CE8" w:rsidRDefault="003D4CE8" w:rsidP="00E87CFA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-Was könnte Ihrer Meinung nach verbessert werden?</w:t>
            </w:r>
          </w:p>
          <w:p w:rsidR="003D4CE8" w:rsidRDefault="003D4CE8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-Gab es etwas</w:t>
            </w:r>
            <w:r w:rsidR="00462111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was Sie gestört hat oder optimiert werden sollte?</w:t>
            </w:r>
          </w:p>
        </w:tc>
      </w:tr>
      <w:tr w:rsidR="003D4CE8" w:rsidTr="00320A3E">
        <w:trPr>
          <w:trHeight w:val="493"/>
        </w:trPr>
        <w:tc>
          <w:tcPr>
            <w:tcW w:w="235" w:type="dxa"/>
            <w:vMerge/>
          </w:tcPr>
          <w:p w:rsidR="003D4CE8" w:rsidRDefault="003D4CE8" w:rsidP="00875A7D">
            <w:pPr>
              <w:jc w:val="center"/>
            </w:pPr>
          </w:p>
        </w:tc>
        <w:tc>
          <w:tcPr>
            <w:tcW w:w="8832" w:type="dxa"/>
          </w:tcPr>
          <w:p w:rsidR="003D4CE8" w:rsidRDefault="003D4CE8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Pr="00126741" w:rsidRDefault="00126741" w:rsidP="00403BC6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0"/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</w:tc>
      </w:tr>
      <w:tr w:rsidR="00C16C3E" w:rsidTr="00320A3E">
        <w:trPr>
          <w:trHeight w:val="561"/>
        </w:trPr>
        <w:tc>
          <w:tcPr>
            <w:tcW w:w="235" w:type="dxa"/>
            <w:shd w:val="clear" w:color="auto" w:fill="000000" w:themeFill="text1"/>
          </w:tcPr>
          <w:p w:rsidR="00C16C3E" w:rsidRPr="003F54E1" w:rsidRDefault="00C16C3E" w:rsidP="003F54E1"/>
        </w:tc>
        <w:tc>
          <w:tcPr>
            <w:tcW w:w="8832" w:type="dxa"/>
            <w:vAlign w:val="center"/>
          </w:tcPr>
          <w:p w:rsidR="00C16C3E" w:rsidRDefault="00504414" w:rsidP="003F54E1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Anregungen und Wünsche</w:t>
            </w:r>
          </w:p>
        </w:tc>
      </w:tr>
      <w:tr w:rsidR="003D4CE8" w:rsidTr="00320A3E">
        <w:trPr>
          <w:trHeight w:val="493"/>
        </w:trPr>
        <w:tc>
          <w:tcPr>
            <w:tcW w:w="235" w:type="dxa"/>
            <w:vMerge w:val="restart"/>
            <w:shd w:val="clear" w:color="auto" w:fill="FFFFFF" w:themeFill="background1"/>
          </w:tcPr>
          <w:p w:rsidR="003D4CE8" w:rsidRPr="003F54E1" w:rsidRDefault="003D4CE8" w:rsidP="00C16C3E"/>
        </w:tc>
        <w:tc>
          <w:tcPr>
            <w:tcW w:w="8832" w:type="dxa"/>
          </w:tcPr>
          <w:p w:rsidR="003D4CE8" w:rsidRDefault="003D4CE8" w:rsidP="00504414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 w:rsidRPr="00E87CFA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Wir möchten wissen, wie wir unsere Arbeit noch besser gestalten könn</w:t>
            </w:r>
            <w:r w:rsidR="00462111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en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.</w:t>
            </w:r>
          </w:p>
          <w:p w:rsidR="003D4CE8" w:rsidRDefault="003D4CE8" w:rsidP="00504414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Teilen Sie uns gerne mit:</w:t>
            </w:r>
          </w:p>
          <w:p w:rsidR="003D4CE8" w:rsidRDefault="003D4CE8" w:rsidP="00504414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-Welche Ideen oder Vorschläge haben Sie für die Schülervertretung?</w:t>
            </w:r>
          </w:p>
          <w:p w:rsidR="003D4CE8" w:rsidRPr="00E87CFA" w:rsidRDefault="003D4CE8" w:rsidP="00504414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-Was wünschen Sie sich für die Zukunft?</w:t>
            </w:r>
          </w:p>
        </w:tc>
      </w:tr>
      <w:tr w:rsidR="003D4CE8" w:rsidTr="00320A3E">
        <w:trPr>
          <w:trHeight w:val="493"/>
        </w:trPr>
        <w:tc>
          <w:tcPr>
            <w:tcW w:w="235" w:type="dxa"/>
            <w:vMerge/>
            <w:shd w:val="clear" w:color="auto" w:fill="FFFFFF" w:themeFill="background1"/>
          </w:tcPr>
          <w:p w:rsidR="003D4CE8" w:rsidRPr="003F54E1" w:rsidRDefault="003D4CE8" w:rsidP="003D4CE8"/>
        </w:tc>
        <w:tc>
          <w:tcPr>
            <w:tcW w:w="8832" w:type="dxa"/>
          </w:tcPr>
          <w:p w:rsidR="003D4CE8" w:rsidRDefault="003D4CE8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Pr="00126741" w:rsidRDefault="00126741" w:rsidP="003D4CE8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"/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Pr="00E87CFA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</w:tc>
      </w:tr>
      <w:tr w:rsidR="003D4CE8" w:rsidTr="00320A3E">
        <w:trPr>
          <w:trHeight w:val="561"/>
        </w:trPr>
        <w:tc>
          <w:tcPr>
            <w:tcW w:w="235" w:type="dxa"/>
            <w:shd w:val="clear" w:color="auto" w:fill="000000" w:themeFill="text1"/>
          </w:tcPr>
          <w:p w:rsidR="003D4CE8" w:rsidRDefault="003D4CE8" w:rsidP="003D4CE8">
            <w:pPr>
              <w:jc w:val="center"/>
            </w:pPr>
          </w:p>
        </w:tc>
        <w:tc>
          <w:tcPr>
            <w:tcW w:w="8832" w:type="dxa"/>
            <w:shd w:val="clear" w:color="auto" w:fill="FFFFFF" w:themeFill="background1"/>
            <w:vAlign w:val="center"/>
          </w:tcPr>
          <w:p w:rsidR="003D4CE8" w:rsidRPr="00EF2EEA" w:rsidRDefault="003D4CE8" w:rsidP="003D4CE8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Persönliche Worte</w:t>
            </w:r>
          </w:p>
        </w:tc>
      </w:tr>
      <w:tr w:rsidR="003D4CE8" w:rsidTr="004E60B0">
        <w:trPr>
          <w:trHeight w:val="567"/>
        </w:trPr>
        <w:tc>
          <w:tcPr>
            <w:tcW w:w="235" w:type="dxa"/>
            <w:vMerge w:val="restart"/>
            <w:shd w:val="clear" w:color="auto" w:fill="FFFFFF" w:themeFill="background1"/>
          </w:tcPr>
          <w:p w:rsidR="003D4CE8" w:rsidRDefault="003D4CE8" w:rsidP="003D4CE8">
            <w:pPr>
              <w:jc w:val="center"/>
            </w:pPr>
          </w:p>
        </w:tc>
        <w:tc>
          <w:tcPr>
            <w:tcW w:w="8832" w:type="dxa"/>
            <w:shd w:val="clear" w:color="auto" w:fill="FFFFFF" w:themeFill="background1"/>
          </w:tcPr>
          <w:p w:rsidR="003D4CE8" w:rsidRPr="003D4CE8" w:rsidRDefault="00126741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Wir freuen uns über persönliche Worte von Ihnen.</w:t>
            </w:r>
          </w:p>
        </w:tc>
      </w:tr>
      <w:tr w:rsidR="003D4CE8" w:rsidTr="004E60B0">
        <w:trPr>
          <w:trHeight w:val="567"/>
        </w:trPr>
        <w:tc>
          <w:tcPr>
            <w:tcW w:w="235" w:type="dxa"/>
            <w:vMerge/>
            <w:shd w:val="clear" w:color="auto" w:fill="FFFFFF" w:themeFill="background1"/>
          </w:tcPr>
          <w:p w:rsidR="003D4CE8" w:rsidRDefault="003D4CE8" w:rsidP="003D4CE8">
            <w:pPr>
              <w:jc w:val="center"/>
            </w:pPr>
          </w:p>
        </w:tc>
        <w:tc>
          <w:tcPr>
            <w:tcW w:w="8832" w:type="dxa"/>
            <w:shd w:val="clear" w:color="auto" w:fill="FFFFFF" w:themeFill="background1"/>
          </w:tcPr>
          <w:p w:rsidR="003D4CE8" w:rsidRDefault="003D4CE8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Pr="00126741" w:rsidRDefault="00126741" w:rsidP="003D4CE8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1267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2"/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  <w:p w:rsidR="008B7B96" w:rsidRDefault="008B7B96" w:rsidP="003D4CE8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</w:tc>
      </w:tr>
    </w:tbl>
    <w:p w:rsidR="00CD108C" w:rsidRDefault="00CD108C" w:rsidP="003D4CE8"/>
    <w:sectPr w:rsidR="00CD108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677" w:rsidRDefault="00AA1677" w:rsidP="00596B89">
      <w:r>
        <w:separator/>
      </w:r>
    </w:p>
  </w:endnote>
  <w:endnote w:type="continuationSeparator" w:id="0">
    <w:p w:rsidR="00AA1677" w:rsidRDefault="00AA1677" w:rsidP="0059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677" w:rsidRDefault="00AA1677" w:rsidP="00596B89">
      <w:r>
        <w:separator/>
      </w:r>
    </w:p>
  </w:footnote>
  <w:footnote w:type="continuationSeparator" w:id="0">
    <w:p w:rsidR="00AA1677" w:rsidRDefault="00AA1677" w:rsidP="0059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B89" w:rsidRDefault="00596B89" w:rsidP="00596B89">
    <w:pPr>
      <w:rPr>
        <w:rFonts w:ascii="Arial Narrow" w:hAnsi="Arial Narrow" w:cs="Arial Narrow"/>
        <w:color w:val="000000"/>
        <w:kern w:val="0"/>
        <w:sz w:val="19"/>
        <w:szCs w:val="19"/>
      </w:rPr>
    </w:pPr>
    <w:r>
      <w:rPr>
        <w:rFonts w:ascii="Arial Narrow" w:hAnsi="Arial Narrow" w:cs="Arial Narrow"/>
        <w:color w:val="000000"/>
        <w:kern w:val="0"/>
        <w:sz w:val="19"/>
        <w:szCs w:val="19"/>
      </w:rPr>
      <w:t xml:space="preserve">Gesamtschule Am Schilfhof                                                                                                                                                         </w:t>
    </w:r>
    <w:r w:rsidR="00504414">
      <w:rPr>
        <w:rFonts w:ascii="Arial Narrow" w:hAnsi="Arial Narrow" w:cs="Arial Narrow"/>
        <w:b/>
        <w:bCs/>
        <w:color w:val="000000"/>
        <w:kern w:val="0"/>
        <w:sz w:val="19"/>
        <w:szCs w:val="19"/>
      </w:rPr>
      <w:t>10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.</w:t>
    </w:r>
    <w:r w:rsidR="00504414">
      <w:rPr>
        <w:rFonts w:ascii="Arial Narrow" w:hAnsi="Arial Narrow" w:cs="Arial Narrow"/>
        <w:b/>
        <w:bCs/>
        <w:color w:val="000000"/>
        <w:kern w:val="0"/>
        <w:sz w:val="19"/>
        <w:szCs w:val="19"/>
      </w:rPr>
      <w:t>12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.</w:t>
    </w:r>
    <w:r w:rsidR="00504414">
      <w:rPr>
        <w:rFonts w:ascii="Arial Narrow" w:hAnsi="Arial Narrow" w:cs="Arial Narrow"/>
        <w:b/>
        <w:bCs/>
        <w:color w:val="000000"/>
        <w:kern w:val="0"/>
        <w:sz w:val="19"/>
        <w:szCs w:val="19"/>
      </w:rPr>
      <w:t>1</w:t>
    </w:r>
  </w:p>
  <w:p w:rsidR="00596B89" w:rsidRDefault="00504414" w:rsidP="00596B89">
    <w:pPr>
      <w:jc w:val="right"/>
      <w:rPr>
        <w:rFonts w:ascii="Arial Narrow" w:hAnsi="Arial Narrow" w:cs="Arial Narrow"/>
        <w:color w:val="000000"/>
        <w:kern w:val="0"/>
        <w:sz w:val="19"/>
        <w:szCs w:val="19"/>
      </w:rPr>
    </w:pPr>
    <w:r>
      <w:rPr>
        <w:rFonts w:ascii="Arial Narrow" w:hAnsi="Arial Narrow" w:cs="Arial Narrow"/>
        <w:color w:val="000000"/>
        <w:kern w:val="0"/>
        <w:sz w:val="19"/>
        <w:szCs w:val="19"/>
      </w:rPr>
      <w:t>12</w:t>
    </w:r>
    <w:r w:rsidR="00596B89">
      <w:rPr>
        <w:rFonts w:ascii="Arial Narrow" w:hAnsi="Arial Narrow" w:cs="Arial Narrow"/>
        <w:color w:val="000000"/>
        <w:kern w:val="0"/>
        <w:sz w:val="19"/>
        <w:szCs w:val="19"/>
      </w:rPr>
      <w:t>/2</w:t>
    </w:r>
    <w:r w:rsidR="0033321E">
      <w:rPr>
        <w:rFonts w:ascii="Arial Narrow" w:hAnsi="Arial Narrow" w:cs="Arial Narrow"/>
        <w:color w:val="000000"/>
        <w:kern w:val="0"/>
        <w:sz w:val="19"/>
        <w:szCs w:val="19"/>
      </w:rPr>
      <w:t>4</w:t>
    </w:r>
  </w:p>
  <w:p w:rsidR="00596B89" w:rsidRDefault="00596B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60"/>
    <w:rsid w:val="00032ED4"/>
    <w:rsid w:val="000407A6"/>
    <w:rsid w:val="000D35D3"/>
    <w:rsid w:val="000F0091"/>
    <w:rsid w:val="00100803"/>
    <w:rsid w:val="00114560"/>
    <w:rsid w:val="00126741"/>
    <w:rsid w:val="001613EB"/>
    <w:rsid w:val="00180CA8"/>
    <w:rsid w:val="001C5642"/>
    <w:rsid w:val="00214362"/>
    <w:rsid w:val="00235851"/>
    <w:rsid w:val="00260A64"/>
    <w:rsid w:val="002611F1"/>
    <w:rsid w:val="00266B1B"/>
    <w:rsid w:val="002751CC"/>
    <w:rsid w:val="00275441"/>
    <w:rsid w:val="002A5F95"/>
    <w:rsid w:val="002C78CE"/>
    <w:rsid w:val="00320A3E"/>
    <w:rsid w:val="00327C3A"/>
    <w:rsid w:val="0033321E"/>
    <w:rsid w:val="0037139C"/>
    <w:rsid w:val="00393981"/>
    <w:rsid w:val="003A5544"/>
    <w:rsid w:val="003D4CE8"/>
    <w:rsid w:val="003E7B30"/>
    <w:rsid w:val="003F54E1"/>
    <w:rsid w:val="00403BC6"/>
    <w:rsid w:val="0041468D"/>
    <w:rsid w:val="0045734D"/>
    <w:rsid w:val="00462111"/>
    <w:rsid w:val="004B5521"/>
    <w:rsid w:val="004E60B0"/>
    <w:rsid w:val="00504414"/>
    <w:rsid w:val="00520DA6"/>
    <w:rsid w:val="00534A09"/>
    <w:rsid w:val="00555231"/>
    <w:rsid w:val="0056159C"/>
    <w:rsid w:val="00572CC3"/>
    <w:rsid w:val="00575A06"/>
    <w:rsid w:val="00596B89"/>
    <w:rsid w:val="00597F4B"/>
    <w:rsid w:val="005C2795"/>
    <w:rsid w:val="005E045D"/>
    <w:rsid w:val="00610515"/>
    <w:rsid w:val="006506B7"/>
    <w:rsid w:val="0065110F"/>
    <w:rsid w:val="006A07CD"/>
    <w:rsid w:val="006A2496"/>
    <w:rsid w:val="006C2369"/>
    <w:rsid w:val="006D6BC2"/>
    <w:rsid w:val="007471E2"/>
    <w:rsid w:val="007E2378"/>
    <w:rsid w:val="00813717"/>
    <w:rsid w:val="00823089"/>
    <w:rsid w:val="00875A7D"/>
    <w:rsid w:val="008850BF"/>
    <w:rsid w:val="00890D70"/>
    <w:rsid w:val="00894DC0"/>
    <w:rsid w:val="008B7B96"/>
    <w:rsid w:val="008C5FC6"/>
    <w:rsid w:val="008D451C"/>
    <w:rsid w:val="008D7EDC"/>
    <w:rsid w:val="009216FA"/>
    <w:rsid w:val="009638DF"/>
    <w:rsid w:val="00974A99"/>
    <w:rsid w:val="009A25DD"/>
    <w:rsid w:val="00A46AAA"/>
    <w:rsid w:val="00A77B3A"/>
    <w:rsid w:val="00AA1677"/>
    <w:rsid w:val="00B14E1E"/>
    <w:rsid w:val="00B25730"/>
    <w:rsid w:val="00B97D97"/>
    <w:rsid w:val="00BA5B64"/>
    <w:rsid w:val="00BA6484"/>
    <w:rsid w:val="00BC0B8F"/>
    <w:rsid w:val="00C16C3E"/>
    <w:rsid w:val="00C3237C"/>
    <w:rsid w:val="00CD108C"/>
    <w:rsid w:val="00D07137"/>
    <w:rsid w:val="00D574C4"/>
    <w:rsid w:val="00D67303"/>
    <w:rsid w:val="00D817F4"/>
    <w:rsid w:val="00DA0C54"/>
    <w:rsid w:val="00DB6966"/>
    <w:rsid w:val="00DC0DEF"/>
    <w:rsid w:val="00DC545E"/>
    <w:rsid w:val="00DE131B"/>
    <w:rsid w:val="00DE4CD7"/>
    <w:rsid w:val="00E1581B"/>
    <w:rsid w:val="00E332DB"/>
    <w:rsid w:val="00E42C5C"/>
    <w:rsid w:val="00E53546"/>
    <w:rsid w:val="00E75424"/>
    <w:rsid w:val="00E76343"/>
    <w:rsid w:val="00E87CFA"/>
    <w:rsid w:val="00ED0F31"/>
    <w:rsid w:val="00EF2EEA"/>
    <w:rsid w:val="00F15143"/>
    <w:rsid w:val="00F31E55"/>
    <w:rsid w:val="00F3377F"/>
    <w:rsid w:val="00F53667"/>
    <w:rsid w:val="00F542CD"/>
    <w:rsid w:val="00F71EA2"/>
    <w:rsid w:val="00FC3624"/>
    <w:rsid w:val="00FD5E78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743D"/>
  <w15:chartTrackingRefBased/>
  <w15:docId w15:val="{D2E2A6B2-FB3B-C441-A526-4D023B78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520DA6"/>
    <w:rPr>
      <w:rFonts w:asciiTheme="majorHAnsi" w:eastAsiaTheme="majorEastAsia" w:hAnsiTheme="majorHAnsi" w:cs="Times New Roman (Überschriften"/>
      <w:sz w:val="20"/>
      <w:szCs w:val="20"/>
    </w:rPr>
  </w:style>
  <w:style w:type="table" w:styleId="Tabellenraster">
    <w:name w:val="Table Grid"/>
    <w:basedOn w:val="NormaleTabelle"/>
    <w:uiPriority w:val="39"/>
    <w:rsid w:val="0087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55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52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5523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FD5E78"/>
  </w:style>
  <w:style w:type="paragraph" w:styleId="berarbeitung">
    <w:name w:val="Revision"/>
    <w:hidden/>
    <w:uiPriority w:val="99"/>
    <w:semiHidden/>
    <w:rsid w:val="003E7B30"/>
  </w:style>
  <w:style w:type="paragraph" w:styleId="Kopfzeile">
    <w:name w:val="header"/>
    <w:basedOn w:val="Standard"/>
    <w:link w:val="KopfzeileZchn"/>
    <w:uiPriority w:val="99"/>
    <w:unhideWhenUsed/>
    <w:rsid w:val="00596B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6B89"/>
  </w:style>
  <w:style w:type="paragraph" w:styleId="Fuzeile">
    <w:name w:val="footer"/>
    <w:basedOn w:val="Standard"/>
    <w:link w:val="FuzeileZchn"/>
    <w:uiPriority w:val="99"/>
    <w:unhideWhenUsed/>
    <w:rsid w:val="00596B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xschiefer/Library/Group%20Containers/UBF8T346G9.Office/User%20Content.localized/Templates.localized/Antrag%20aus%20der%20Konferenz%20der%20Schu&#776;lerinnen%20und%20Schu&#776;ler.dotx" TargetMode="Externa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AD6CC-DA62-DE48-B2EE-8FDA51B9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aus der Konferenz der Schülerinnen und Schüler.dotx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Schiefer</dc:creator>
  <cp:keywords/>
  <dc:description/>
  <cp:lastModifiedBy>Max Schiefer</cp:lastModifiedBy>
  <cp:revision>3</cp:revision>
  <cp:lastPrinted>2024-12-10T15:30:00Z</cp:lastPrinted>
  <dcterms:created xsi:type="dcterms:W3CDTF">2024-12-10T19:01:00Z</dcterms:created>
  <dcterms:modified xsi:type="dcterms:W3CDTF">2025-02-05T17:46:00Z</dcterms:modified>
</cp:coreProperties>
</file>